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F23D" w14:textId="238EF5F8" w:rsidR="00064032" w:rsidRPr="00173017" w:rsidRDefault="001B1E07" w:rsidP="001B1E07">
      <w:pPr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DONATION OF SECURIT</w:t>
      </w:r>
      <w:r w:rsidR="00350753" w:rsidRPr="00173017">
        <w:rPr>
          <w:rFonts w:ascii="Times New Roman" w:hAnsi="Times New Roman" w:cs="Times New Roman"/>
          <w:szCs w:val="24"/>
        </w:rPr>
        <w:t>I</w:t>
      </w:r>
      <w:r w:rsidRPr="00173017">
        <w:rPr>
          <w:rFonts w:ascii="Times New Roman" w:hAnsi="Times New Roman" w:cs="Times New Roman"/>
          <w:szCs w:val="24"/>
        </w:rPr>
        <w:t>ES FORM</w:t>
      </w:r>
    </w:p>
    <w:p w14:paraId="13F0BB4D" w14:textId="77777777" w:rsidR="001B1E07" w:rsidRPr="00173017" w:rsidRDefault="001B1E07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  <w:u w:val="single"/>
        </w:rPr>
      </w:pPr>
    </w:p>
    <w:p w14:paraId="7AF2791F" w14:textId="77777777" w:rsidR="00912A44" w:rsidRPr="00173017" w:rsidRDefault="00846B6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b/>
          <w:bCs/>
          <w:szCs w:val="24"/>
        </w:rPr>
      </w:pPr>
      <w:r w:rsidRPr="00173017">
        <w:rPr>
          <w:rFonts w:ascii="Times New Roman" w:hAnsi="Times New Roman" w:cs="Times New Roman"/>
          <w:b/>
          <w:bCs/>
          <w:szCs w:val="24"/>
        </w:rPr>
        <w:t xml:space="preserve">Thank you for your gift of securities to the Diocese of Allentown. </w:t>
      </w:r>
    </w:p>
    <w:p w14:paraId="62625179" w14:textId="77777777" w:rsidR="00912A44" w:rsidRPr="00173017" w:rsidRDefault="00912A44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</w:p>
    <w:p w14:paraId="71DE3707" w14:textId="431D9ECF" w:rsidR="001B1E07" w:rsidRPr="00173017" w:rsidRDefault="00846B6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Please provide the following information:</w:t>
      </w:r>
    </w:p>
    <w:p w14:paraId="256FF208" w14:textId="77777777" w:rsidR="00846B62" w:rsidRPr="00173017" w:rsidRDefault="00846B6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</w:p>
    <w:p w14:paraId="53B417A9" w14:textId="154E2495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540BC4A9" w14:textId="77544E7F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Name &amp; Type of Securities (ex: IBM common stock)</w:t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</w:rPr>
        <w:tab/>
        <w:t xml:space="preserve">   Number of Shares </w:t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</w:rPr>
        <w:tab/>
        <w:t xml:space="preserve">   Date of Transfer</w:t>
      </w:r>
    </w:p>
    <w:p w14:paraId="386E078A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</w:p>
    <w:p w14:paraId="07096378" w14:textId="22026F50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0E399AE9" w14:textId="50328DFC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Donor’s Name</w:t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</w:rPr>
        <w:tab/>
        <w:t xml:space="preserve">   Broker’s Name</w:t>
      </w:r>
    </w:p>
    <w:p w14:paraId="5613ADA7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</w:p>
    <w:p w14:paraId="5862A36F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5B24B9C1" w14:textId="5A6F747C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Donor’s Street Address</w:t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</w:rPr>
        <w:tab/>
        <w:t xml:space="preserve">   Broker’s Company</w:t>
      </w:r>
    </w:p>
    <w:p w14:paraId="48008E5F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</w:p>
    <w:p w14:paraId="48A2607D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185C71F5" w14:textId="18C07075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Donor’s City/State/Zip</w:t>
      </w:r>
      <w:r w:rsidRPr="00173017">
        <w:rPr>
          <w:rFonts w:ascii="Times New Roman" w:hAnsi="Times New Roman" w:cs="Times New Roman"/>
          <w:sz w:val="22"/>
        </w:rPr>
        <w:tab/>
      </w:r>
      <w:r w:rsidRPr="00173017">
        <w:rPr>
          <w:rFonts w:ascii="Times New Roman" w:hAnsi="Times New Roman" w:cs="Times New Roman"/>
          <w:sz w:val="22"/>
        </w:rPr>
        <w:tab/>
        <w:t xml:space="preserve">   Broker’s Phone Number</w:t>
      </w:r>
    </w:p>
    <w:p w14:paraId="4CE3578B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</w:p>
    <w:p w14:paraId="2B9982DF" w14:textId="3B3E6F1E" w:rsidR="00A20B33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  <w:u w:val="single"/>
        </w:rPr>
      </w:pP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11CBE29A" w14:textId="103DF02E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Donor’s Phone Number</w:t>
      </w:r>
    </w:p>
    <w:p w14:paraId="6E703AFF" w14:textId="77777777" w:rsidR="00A20B33" w:rsidRPr="00173017" w:rsidRDefault="00A20B33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</w:p>
    <w:p w14:paraId="6BB2E955" w14:textId="07126D63" w:rsidR="00A20B33" w:rsidRPr="00173017" w:rsidRDefault="00173017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This gift should be directed to:</w:t>
      </w:r>
    </w:p>
    <w:p w14:paraId="526C8C8F" w14:textId="29308D72" w:rsidR="00A20B33" w:rsidRPr="00173017" w:rsidRDefault="00A20B33" w:rsidP="00A20B33">
      <w:pPr>
        <w:pStyle w:val="ListParagraph"/>
        <w:numPr>
          <w:ilvl w:val="0"/>
          <w:numId w:val="1"/>
        </w:num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Because We Are Catholic Appeal (aka Bishop’s Annual Appeal)</w:t>
      </w:r>
    </w:p>
    <w:p w14:paraId="4494DE8E" w14:textId="1C9D7653" w:rsidR="00A20B33" w:rsidRPr="00173017" w:rsidRDefault="00A20B33" w:rsidP="00A20B33">
      <w:pPr>
        <w:pStyle w:val="ListParagraph"/>
        <w:numPr>
          <w:ilvl w:val="0"/>
          <w:numId w:val="1"/>
        </w:num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Parish</w:t>
      </w:r>
      <w:r w:rsidR="00D65381" w:rsidRPr="00173017">
        <w:rPr>
          <w:rFonts w:ascii="Times New Roman" w:hAnsi="Times New Roman" w:cs="Times New Roman"/>
          <w:sz w:val="22"/>
        </w:rPr>
        <w:t xml:space="preserve"> or School</w:t>
      </w:r>
      <w:r w:rsidRPr="00173017">
        <w:rPr>
          <w:rFonts w:ascii="Times New Roman" w:hAnsi="Times New Roman" w:cs="Times New Roman"/>
          <w:sz w:val="22"/>
        </w:rPr>
        <w:t xml:space="preserve"> Name</w:t>
      </w:r>
      <w:r w:rsidR="00D65381" w:rsidRPr="00173017">
        <w:rPr>
          <w:rFonts w:ascii="Times New Roman" w:hAnsi="Times New Roman" w:cs="Times New Roman"/>
          <w:sz w:val="22"/>
        </w:rPr>
        <w:t xml:space="preserve">: </w:t>
      </w:r>
      <w:r w:rsidR="00D65381" w:rsidRPr="00173017">
        <w:rPr>
          <w:rFonts w:ascii="Times New Roman" w:hAnsi="Times New Roman" w:cs="Times New Roman"/>
          <w:sz w:val="22"/>
          <w:u w:val="single"/>
        </w:rPr>
        <w:tab/>
      </w:r>
      <w:r w:rsidR="00D65381" w:rsidRPr="00173017">
        <w:rPr>
          <w:rFonts w:ascii="Times New Roman" w:hAnsi="Times New Roman" w:cs="Times New Roman"/>
          <w:sz w:val="22"/>
          <w:u w:val="single"/>
        </w:rPr>
        <w:tab/>
      </w:r>
      <w:r w:rsidR="00D65381" w:rsidRPr="00173017">
        <w:rPr>
          <w:rFonts w:ascii="Times New Roman" w:hAnsi="Times New Roman" w:cs="Times New Roman"/>
          <w:sz w:val="22"/>
          <w:u w:val="single"/>
        </w:rPr>
        <w:tab/>
      </w:r>
      <w:r w:rsidR="00D65381" w:rsidRPr="00173017">
        <w:rPr>
          <w:rFonts w:ascii="Times New Roman" w:hAnsi="Times New Roman" w:cs="Times New Roman"/>
          <w:sz w:val="22"/>
          <w:u w:val="single"/>
        </w:rPr>
        <w:tab/>
      </w:r>
      <w:r w:rsidR="00D65381" w:rsidRPr="00173017">
        <w:rPr>
          <w:rFonts w:ascii="Times New Roman" w:hAnsi="Times New Roman" w:cs="Times New Roman"/>
          <w:sz w:val="22"/>
          <w:u w:val="single"/>
        </w:rPr>
        <w:tab/>
      </w:r>
    </w:p>
    <w:p w14:paraId="4CFB5B30" w14:textId="1511E593" w:rsidR="00A20B33" w:rsidRPr="00173017" w:rsidRDefault="00A20B33" w:rsidP="005C5B1B">
      <w:pPr>
        <w:pStyle w:val="ListParagraph"/>
        <w:numPr>
          <w:ilvl w:val="0"/>
          <w:numId w:val="1"/>
        </w:num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22"/>
        </w:rPr>
      </w:pPr>
      <w:r w:rsidRPr="00173017">
        <w:rPr>
          <w:rFonts w:ascii="Times New Roman" w:hAnsi="Times New Roman" w:cs="Times New Roman"/>
          <w:sz w:val="22"/>
        </w:rPr>
        <w:t>Other Ins</w:t>
      </w:r>
      <w:r w:rsidR="00D65381" w:rsidRPr="00173017">
        <w:rPr>
          <w:rFonts w:ascii="Times New Roman" w:hAnsi="Times New Roman" w:cs="Times New Roman"/>
          <w:sz w:val="22"/>
        </w:rPr>
        <w:t>t</w:t>
      </w:r>
      <w:r w:rsidRPr="00173017">
        <w:rPr>
          <w:rFonts w:ascii="Times New Roman" w:hAnsi="Times New Roman" w:cs="Times New Roman"/>
          <w:sz w:val="22"/>
        </w:rPr>
        <w:t xml:space="preserve">ructions: </w:t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  <w:r w:rsidRPr="00173017">
        <w:rPr>
          <w:rFonts w:ascii="Times New Roman" w:hAnsi="Times New Roman" w:cs="Times New Roman"/>
          <w:sz w:val="22"/>
          <w:u w:val="single"/>
        </w:rPr>
        <w:tab/>
      </w:r>
    </w:p>
    <w:p w14:paraId="6E894EB7" w14:textId="77777777" w:rsidR="00064032" w:rsidRPr="00173017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</w:p>
    <w:p w14:paraId="5182197F" w14:textId="4849B0D3" w:rsidR="00064032" w:rsidRPr="0079524B" w:rsidRDefault="00064032" w:rsidP="00C115B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Cs w:val="24"/>
        </w:rPr>
      </w:pPr>
      <w:r w:rsidRPr="0079524B">
        <w:rPr>
          <w:rFonts w:ascii="Times New Roman" w:hAnsi="Times New Roman" w:cs="Times New Roman"/>
          <w:color w:val="FF0000"/>
          <w:szCs w:val="24"/>
        </w:rPr>
        <w:t>Diocese of Allentown broker contact information:</w:t>
      </w:r>
    </w:p>
    <w:p w14:paraId="518A3BB2" w14:textId="77777777" w:rsidR="00064032" w:rsidRPr="0079524B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color w:val="FF0000"/>
          <w:szCs w:val="24"/>
        </w:rPr>
      </w:pPr>
    </w:p>
    <w:p w14:paraId="1B62A164" w14:textId="77777777" w:rsidR="00064032" w:rsidRPr="0079524B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Cs w:val="24"/>
        </w:rPr>
      </w:pPr>
      <w:r w:rsidRPr="0079524B">
        <w:rPr>
          <w:rFonts w:ascii="Times New Roman" w:hAnsi="Times New Roman" w:cs="Times New Roman"/>
          <w:color w:val="FF0000"/>
          <w:szCs w:val="24"/>
        </w:rPr>
        <w:t>Wells Fargo Advisors</w:t>
      </w:r>
    </w:p>
    <w:p w14:paraId="31D641DC" w14:textId="77777777" w:rsidR="00064032" w:rsidRPr="0079524B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Cs w:val="24"/>
        </w:rPr>
      </w:pPr>
      <w:r w:rsidRPr="0079524B">
        <w:rPr>
          <w:rFonts w:ascii="Times New Roman" w:hAnsi="Times New Roman" w:cs="Times New Roman"/>
          <w:color w:val="FF0000"/>
          <w:szCs w:val="24"/>
        </w:rPr>
        <w:t>c/o First Clearing LLC</w:t>
      </w:r>
    </w:p>
    <w:p w14:paraId="150E0BE5" w14:textId="069CC83E" w:rsidR="00064032" w:rsidRPr="0079524B" w:rsidRDefault="00064032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Cs w:val="24"/>
        </w:rPr>
      </w:pPr>
      <w:r w:rsidRPr="0079524B">
        <w:rPr>
          <w:rFonts w:ascii="Times New Roman" w:hAnsi="Times New Roman" w:cs="Times New Roman"/>
          <w:color w:val="FF0000"/>
          <w:szCs w:val="24"/>
        </w:rPr>
        <w:t>1250 Broadcasting Road</w:t>
      </w:r>
      <w:r w:rsidR="001B1E07" w:rsidRPr="0079524B">
        <w:rPr>
          <w:rFonts w:ascii="Times New Roman" w:hAnsi="Times New Roman" w:cs="Times New Roman"/>
          <w:color w:val="FF0000"/>
          <w:szCs w:val="24"/>
        </w:rPr>
        <w:t xml:space="preserve">, </w:t>
      </w:r>
      <w:r w:rsidRPr="0079524B">
        <w:rPr>
          <w:rFonts w:ascii="Times New Roman" w:hAnsi="Times New Roman" w:cs="Times New Roman"/>
          <w:color w:val="FF0000"/>
          <w:szCs w:val="24"/>
        </w:rPr>
        <w:t>Wyomissing, PA 19610</w:t>
      </w:r>
    </w:p>
    <w:p w14:paraId="6B1D49F0" w14:textId="0E08C81F" w:rsidR="00064032" w:rsidRPr="0079524B" w:rsidRDefault="001B1E07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Cs w:val="24"/>
        </w:rPr>
      </w:pPr>
      <w:r w:rsidRPr="0079524B">
        <w:rPr>
          <w:rFonts w:ascii="Times New Roman" w:hAnsi="Times New Roman" w:cs="Times New Roman"/>
          <w:color w:val="FF0000"/>
          <w:szCs w:val="24"/>
        </w:rPr>
        <w:t xml:space="preserve">Broker Name: </w:t>
      </w:r>
      <w:r w:rsidR="00064032" w:rsidRPr="0079524B">
        <w:rPr>
          <w:rFonts w:ascii="Times New Roman" w:hAnsi="Times New Roman" w:cs="Times New Roman"/>
          <w:color w:val="FF0000"/>
          <w:szCs w:val="24"/>
        </w:rPr>
        <w:t>Robert Wert – 610-378-3081</w:t>
      </w:r>
    </w:p>
    <w:p w14:paraId="69486F7E" w14:textId="77777777" w:rsidR="00C115B2" w:rsidRPr="0079524B" w:rsidRDefault="00C115B2" w:rsidP="00C115B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9524B">
        <w:rPr>
          <w:rFonts w:ascii="Times New Roman" w:hAnsi="Times New Roman" w:cs="Times New Roman"/>
          <w:color w:val="FF0000"/>
          <w:sz w:val="32"/>
          <w:szCs w:val="32"/>
        </w:rPr>
        <w:t>Diocese of Allentown</w:t>
      </w:r>
    </w:p>
    <w:p w14:paraId="1AEA1D87" w14:textId="77777777" w:rsidR="00C115B2" w:rsidRPr="0079524B" w:rsidRDefault="00C115B2" w:rsidP="00C115B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9524B">
        <w:rPr>
          <w:rFonts w:ascii="Times New Roman" w:hAnsi="Times New Roman" w:cs="Times New Roman"/>
          <w:color w:val="FF0000"/>
          <w:sz w:val="32"/>
          <w:szCs w:val="32"/>
        </w:rPr>
        <w:t>ACCOUNT  # 2479-7144</w:t>
      </w:r>
    </w:p>
    <w:p w14:paraId="0750B1EB" w14:textId="227B74F9" w:rsidR="00C115B2" w:rsidRPr="0079524B" w:rsidRDefault="00C115B2" w:rsidP="00C115B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9524B">
        <w:rPr>
          <w:rFonts w:ascii="Times New Roman" w:hAnsi="Times New Roman" w:cs="Times New Roman"/>
          <w:color w:val="FF0000"/>
          <w:sz w:val="32"/>
          <w:szCs w:val="32"/>
        </w:rPr>
        <w:t>DTC # 0141</w:t>
      </w:r>
    </w:p>
    <w:p w14:paraId="7316ED7D" w14:textId="77777777" w:rsidR="00A20B33" w:rsidRPr="00173017" w:rsidRDefault="00A20B33" w:rsidP="0006403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</w:p>
    <w:p w14:paraId="5E236DC6" w14:textId="731727D4" w:rsidR="001B1E07" w:rsidRPr="00173017" w:rsidRDefault="001B1E07" w:rsidP="00C115B2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 xml:space="preserve">To ensure that your </w:t>
      </w:r>
      <w:r w:rsidR="00173017" w:rsidRPr="00173017">
        <w:rPr>
          <w:rFonts w:ascii="Times New Roman" w:hAnsi="Times New Roman" w:cs="Times New Roman"/>
          <w:szCs w:val="24"/>
        </w:rPr>
        <w:t>contribution</w:t>
      </w:r>
      <w:r w:rsidRPr="00173017">
        <w:rPr>
          <w:rFonts w:ascii="Times New Roman" w:hAnsi="Times New Roman" w:cs="Times New Roman"/>
          <w:szCs w:val="24"/>
        </w:rPr>
        <w:t xml:space="preserve"> is properly received, please send this </w:t>
      </w:r>
      <w:r w:rsidR="00D65381" w:rsidRPr="00173017">
        <w:rPr>
          <w:rFonts w:ascii="Times New Roman" w:hAnsi="Times New Roman" w:cs="Times New Roman"/>
          <w:szCs w:val="24"/>
        </w:rPr>
        <w:t>form</w:t>
      </w:r>
      <w:r w:rsidRPr="00173017">
        <w:rPr>
          <w:rFonts w:ascii="Times New Roman" w:hAnsi="Times New Roman" w:cs="Times New Roman"/>
          <w:szCs w:val="24"/>
        </w:rPr>
        <w:t xml:space="preserve"> by mail or email to:</w:t>
      </w:r>
    </w:p>
    <w:p w14:paraId="51E6D043" w14:textId="77777777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Cs w:val="24"/>
        </w:rPr>
      </w:pPr>
    </w:p>
    <w:p w14:paraId="769157DB" w14:textId="77777777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The Diocese of Allentown</w:t>
      </w:r>
    </w:p>
    <w:p w14:paraId="3F2E8CDC" w14:textId="480D8DB8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ATTN: Michele Mullikin</w:t>
      </w:r>
    </w:p>
    <w:p w14:paraId="77DEBA0C" w14:textId="77777777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P.O. Box F, Allentown, PA 18105-1538</w:t>
      </w:r>
    </w:p>
    <w:p w14:paraId="081585EE" w14:textId="168D66A4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 xml:space="preserve">- </w:t>
      </w:r>
      <w:hyperlink r:id="rId10" w:history="1">
        <w:r w:rsidRPr="00173017">
          <w:rPr>
            <w:rStyle w:val="Hyperlink"/>
            <w:rFonts w:ascii="Times New Roman" w:hAnsi="Times New Roman" w:cs="Times New Roman"/>
            <w:szCs w:val="24"/>
          </w:rPr>
          <w:t>mmullikin@allentowndiocese.org</w:t>
        </w:r>
      </w:hyperlink>
      <w:r w:rsidRPr="00173017">
        <w:rPr>
          <w:rFonts w:ascii="Times New Roman" w:hAnsi="Times New Roman" w:cs="Times New Roman"/>
          <w:szCs w:val="24"/>
        </w:rPr>
        <w:t xml:space="preserve"> </w:t>
      </w:r>
      <w:r w:rsidR="00C115B2" w:rsidRPr="00173017">
        <w:rPr>
          <w:rFonts w:ascii="Times New Roman" w:hAnsi="Times New Roman" w:cs="Times New Roman"/>
          <w:szCs w:val="24"/>
        </w:rPr>
        <w:t>–</w:t>
      </w:r>
      <w:r w:rsidRPr="00173017">
        <w:rPr>
          <w:rFonts w:ascii="Times New Roman" w:hAnsi="Times New Roman" w:cs="Times New Roman"/>
          <w:szCs w:val="24"/>
        </w:rPr>
        <w:t xml:space="preserve"> </w:t>
      </w:r>
    </w:p>
    <w:p w14:paraId="344186C3" w14:textId="6531EB7D" w:rsidR="00C115B2" w:rsidRPr="00173017" w:rsidRDefault="00C115B2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>Phone: 610-871-5200 ext. 2282</w:t>
      </w:r>
    </w:p>
    <w:p w14:paraId="424FBD14" w14:textId="77777777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</w:p>
    <w:p w14:paraId="1461F521" w14:textId="68578DE1" w:rsidR="00A20B33" w:rsidRPr="00173017" w:rsidRDefault="00C36C2B" w:rsidP="0079524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jc w:val="center"/>
        <w:rPr>
          <w:rFonts w:ascii="Times New Roman" w:hAnsi="Times New Roman" w:cs="Times New Roman"/>
          <w:szCs w:val="24"/>
        </w:rPr>
      </w:pPr>
      <w:r w:rsidRPr="00173017">
        <w:rPr>
          <w:rFonts w:ascii="Times New Roman" w:hAnsi="Times New Roman" w:cs="Times New Roman"/>
          <w:szCs w:val="24"/>
        </w:rPr>
        <w:t xml:space="preserve">Please contact Michele Mullikin by phone or email </w:t>
      </w:r>
      <w:r w:rsidR="00C115B2" w:rsidRPr="00173017">
        <w:rPr>
          <w:rFonts w:ascii="Times New Roman" w:hAnsi="Times New Roman" w:cs="Times New Roman"/>
          <w:szCs w:val="24"/>
        </w:rPr>
        <w:t>for assistance or additional information.</w:t>
      </w:r>
    </w:p>
    <w:p w14:paraId="14BF34FA" w14:textId="0B280B48" w:rsidR="00C36C2B" w:rsidRPr="00173017" w:rsidRDefault="00C36C2B" w:rsidP="00C36C2B">
      <w:pPr>
        <w:tabs>
          <w:tab w:val="left" w:pos="5040"/>
          <w:tab w:val="left" w:pos="5310"/>
          <w:tab w:val="left" w:pos="7560"/>
          <w:tab w:val="left" w:pos="7920"/>
          <w:tab w:val="right" w:pos="9990"/>
        </w:tabs>
        <w:rPr>
          <w:rFonts w:ascii="Times New Roman" w:hAnsi="Times New Roman" w:cs="Times New Roman"/>
          <w:sz w:val="18"/>
          <w:szCs w:val="18"/>
        </w:rPr>
      </w:pPr>
      <w:r w:rsidRPr="00173017">
        <w:rPr>
          <w:rFonts w:ascii="Times New Roman" w:hAnsi="Times New Roman" w:cs="Times New Roman"/>
          <w:sz w:val="18"/>
          <w:szCs w:val="18"/>
        </w:rPr>
        <w:t>The Diocese of Allentown is a registered 501(c)(3) nonprofit organization. Contributions are tax-deductible as permitted by law.</w:t>
      </w:r>
    </w:p>
    <w:sectPr w:rsidR="00C36C2B" w:rsidRPr="00173017" w:rsidSect="00C36C2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2C94" w14:textId="77777777" w:rsidR="0011636B" w:rsidRDefault="0011636B" w:rsidP="00706F26">
      <w:r>
        <w:separator/>
      </w:r>
    </w:p>
  </w:endnote>
  <w:endnote w:type="continuationSeparator" w:id="0">
    <w:p w14:paraId="2BF0BE83" w14:textId="77777777" w:rsidR="0011636B" w:rsidRDefault="0011636B" w:rsidP="007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isa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9BACBD" w14:paraId="456087C2" w14:textId="77777777" w:rsidTr="3C9BACBD">
      <w:tc>
        <w:tcPr>
          <w:tcW w:w="3120" w:type="dxa"/>
        </w:tcPr>
        <w:p w14:paraId="4E73D983" w14:textId="1C53622F" w:rsidR="3C9BACBD" w:rsidRDefault="3C9BACBD" w:rsidP="3C9BACBD">
          <w:pPr>
            <w:pStyle w:val="Header"/>
            <w:ind w:left="-115"/>
          </w:pPr>
        </w:p>
      </w:tc>
      <w:tc>
        <w:tcPr>
          <w:tcW w:w="3120" w:type="dxa"/>
        </w:tcPr>
        <w:p w14:paraId="5EC06D31" w14:textId="20FB404A" w:rsidR="3C9BACBD" w:rsidRDefault="3C9BACBD" w:rsidP="3C9BACBD">
          <w:pPr>
            <w:pStyle w:val="Header"/>
            <w:jc w:val="center"/>
          </w:pPr>
        </w:p>
      </w:tc>
      <w:tc>
        <w:tcPr>
          <w:tcW w:w="3120" w:type="dxa"/>
        </w:tcPr>
        <w:p w14:paraId="1FBF29F2" w14:textId="1873A281" w:rsidR="3C9BACBD" w:rsidRDefault="3C9BACBD" w:rsidP="3C9BACBD">
          <w:pPr>
            <w:pStyle w:val="Header"/>
            <w:ind w:right="-115"/>
            <w:jc w:val="right"/>
          </w:pPr>
        </w:p>
      </w:tc>
    </w:tr>
  </w:tbl>
  <w:p w14:paraId="3DE45EAA" w14:textId="4A6E4F0E" w:rsidR="3C9BACBD" w:rsidRDefault="3C9BACBD" w:rsidP="3C9BA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6D2" w14:textId="25EBB959" w:rsidR="00AA3B89" w:rsidRPr="00B53352" w:rsidRDefault="00B53352" w:rsidP="00B53352">
    <w:pPr>
      <w:pStyle w:val="Footer"/>
      <w:jc w:val="center"/>
      <w:rPr>
        <w:rFonts w:ascii="Times New Roman" w:hAnsi="Times New Roman" w:cs="Times New Roman"/>
        <w:sz w:val="22"/>
      </w:rPr>
    </w:pPr>
    <w:r w:rsidRPr="00B53352">
      <w:rPr>
        <w:rFonts w:ascii="Times New Roman" w:hAnsi="Times New Roman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61993" wp14:editId="004F0095">
              <wp:simplePos x="0" y="0"/>
              <wp:positionH relativeFrom="column">
                <wp:posOffset>416966</wp:posOffset>
              </wp:positionH>
              <wp:positionV relativeFrom="paragraph">
                <wp:posOffset>79985</wp:posOffset>
              </wp:positionV>
              <wp:extent cx="5201108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11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2.85pt,6.3pt" to="442.4pt,6.3pt" w14:anchorId="36586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04mAEAAIgDAAAOAAAAZHJzL2Uyb0RvYy54bWysU9uO0zAQfUfiHyy/0yQrgV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">
              <v:stroke joinstyle="miter"/>
            </v:line>
          </w:pict>
        </mc:Fallback>
      </mc:AlternateContent>
    </w:r>
    <w:r w:rsidR="00AA3B89" w:rsidRPr="00B53352">
      <w:rPr>
        <w:rFonts w:ascii="Times New Roman" w:hAnsi="Times New Roman" w:cs="Times New Roman"/>
        <w:sz w:val="22"/>
      </w:rPr>
      <w:br/>
    </w:r>
    <w:r>
      <w:rPr>
        <w:rFonts w:ascii="Times New Roman" w:hAnsi="Times New Roman" w:cs="Times New Roman"/>
        <w:sz w:val="22"/>
      </w:rPr>
      <w:t>ALLENTOWNDIOCESE.ORG | AD-TODAY.COM</w:t>
    </w:r>
    <w:r w:rsidR="00C663A4">
      <w:rPr>
        <w:rFonts w:ascii="Times New Roman" w:hAnsi="Times New Roman" w:cs="Times New Roman"/>
        <w:sz w:val="22"/>
      </w:rPr>
      <w:t xml:space="preserve"> | BECAUSEWEARECATHOLIC.ORG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2F9F" w14:textId="77777777" w:rsidR="0011636B" w:rsidRDefault="0011636B" w:rsidP="00706F26">
      <w:r>
        <w:separator/>
      </w:r>
    </w:p>
  </w:footnote>
  <w:footnote w:type="continuationSeparator" w:id="0">
    <w:p w14:paraId="2250E6EA" w14:textId="77777777" w:rsidR="0011636B" w:rsidRDefault="0011636B" w:rsidP="007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9BACBD" w14:paraId="4AD02565" w14:textId="77777777" w:rsidTr="3C9BACBD">
      <w:tc>
        <w:tcPr>
          <w:tcW w:w="3120" w:type="dxa"/>
        </w:tcPr>
        <w:p w14:paraId="3917A3BF" w14:textId="02AE0EE3" w:rsidR="3C9BACBD" w:rsidRDefault="3C9BACBD" w:rsidP="3C9BACBD">
          <w:pPr>
            <w:pStyle w:val="Header"/>
            <w:ind w:left="-115"/>
          </w:pPr>
        </w:p>
      </w:tc>
      <w:tc>
        <w:tcPr>
          <w:tcW w:w="3120" w:type="dxa"/>
        </w:tcPr>
        <w:p w14:paraId="16E3DD04" w14:textId="5BA0382E" w:rsidR="3C9BACBD" w:rsidRDefault="3C9BACBD" w:rsidP="3C9BACBD">
          <w:pPr>
            <w:pStyle w:val="Header"/>
            <w:jc w:val="center"/>
          </w:pPr>
        </w:p>
      </w:tc>
      <w:tc>
        <w:tcPr>
          <w:tcW w:w="3120" w:type="dxa"/>
        </w:tcPr>
        <w:p w14:paraId="16C2A880" w14:textId="4E8B5756" w:rsidR="3C9BACBD" w:rsidRDefault="3C9BACBD" w:rsidP="3C9BACBD">
          <w:pPr>
            <w:pStyle w:val="Header"/>
            <w:ind w:right="-115"/>
            <w:jc w:val="right"/>
          </w:pPr>
        </w:p>
      </w:tc>
    </w:tr>
  </w:tbl>
  <w:p w14:paraId="26BA9201" w14:textId="6EDF5840" w:rsidR="3C9BACBD" w:rsidRDefault="3C9BACBD" w:rsidP="3C9BA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4490" w14:textId="07676A76" w:rsidR="00706F26" w:rsidRDefault="000449F3" w:rsidP="00706F26">
    <w:pPr>
      <w:pStyle w:val="Header"/>
      <w:jc w:val="center"/>
      <w:rPr>
        <w:rFonts w:ascii="Times New Roman" w:hAnsi="Times New Roman" w:cs="Times New Roman"/>
        <w:b/>
        <w:bCs/>
        <w:noProof/>
        <w:color w:val="auto"/>
        <w:sz w:val="28"/>
        <w:szCs w:val="28"/>
      </w:rPr>
    </w:pPr>
    <w:r w:rsidRPr="00B53352">
      <w:rPr>
        <w:rFonts w:ascii="Times New Roman" w:hAnsi="Times New Roman" w:cs="Times New Roman"/>
        <w:b/>
        <w:bCs/>
        <w:noProof/>
        <w:color w:val="auto"/>
        <w:sz w:val="28"/>
        <w:szCs w:val="28"/>
      </w:rPr>
      <w:drawing>
        <wp:anchor distT="0" distB="0" distL="114300" distR="114300" simplePos="0" relativeHeight="251663360" behindDoc="1" locked="0" layoutInCell="1" allowOverlap="1" wp14:anchorId="770D155A" wp14:editId="0793BEA2">
          <wp:simplePos x="0" y="0"/>
          <wp:positionH relativeFrom="column">
            <wp:posOffset>-288925</wp:posOffset>
          </wp:positionH>
          <wp:positionV relativeFrom="page">
            <wp:posOffset>401955</wp:posOffset>
          </wp:positionV>
          <wp:extent cx="700737" cy="99822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00737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B89" w:rsidRPr="00B53352">
      <w:rPr>
        <w:rFonts w:ascii="Times New Roman" w:hAnsi="Times New Roman" w:cs="Times New Roman"/>
        <w:b/>
        <w:bCs/>
        <w:noProof/>
        <w:color w:val="auto"/>
        <w:sz w:val="28"/>
        <w:szCs w:val="28"/>
      </w:rPr>
      <w:t>DIOCESE OF ALLENTOWN</w:t>
    </w:r>
  </w:p>
  <w:p w14:paraId="6E7E6CF0" w14:textId="77777777" w:rsidR="001B1E07" w:rsidRPr="00B53352" w:rsidRDefault="001B1E07" w:rsidP="001B1E07">
    <w:pPr>
      <w:pStyle w:val="Header"/>
      <w:spacing w:line="228" w:lineRule="auto"/>
      <w:jc w:val="center"/>
      <w:rPr>
        <w:rFonts w:ascii="Times New Roman" w:hAnsi="Times New Roman" w:cs="Times New Roman"/>
        <w:color w:val="auto"/>
        <w:kern w:val="20"/>
        <w:szCs w:val="24"/>
        <w14:ligatures w14:val="none"/>
      </w:rPr>
    </w:pPr>
    <w:r w:rsidRPr="00B53352">
      <w:rPr>
        <w:rFonts w:ascii="Times New Roman" w:hAnsi="Times New Roman" w:cs="Times New Roman"/>
        <w:color w:val="auto"/>
        <w:kern w:val="20"/>
        <w:szCs w:val="24"/>
        <w14:ligatures w14:val="none"/>
      </w:rPr>
      <w:t>POST OFFICE BOX F</w:t>
    </w:r>
  </w:p>
  <w:p w14:paraId="03261C3E" w14:textId="77777777" w:rsidR="001B1E07" w:rsidRPr="00B53352" w:rsidRDefault="001B1E07" w:rsidP="001B1E07">
    <w:pPr>
      <w:pStyle w:val="Header"/>
      <w:spacing w:line="228" w:lineRule="auto"/>
      <w:jc w:val="center"/>
      <w:rPr>
        <w:rFonts w:ascii="Times New Roman" w:hAnsi="Times New Roman"/>
        <w:color w:val="auto"/>
        <w:kern w:val="20"/>
        <w:szCs w:val="24"/>
      </w:rPr>
    </w:pPr>
    <w:r w:rsidRPr="00B53352">
      <w:rPr>
        <w:rFonts w:ascii="Times New Roman" w:hAnsi="Times New Roman" w:cs="Times New Roman"/>
        <w:color w:val="auto"/>
        <w:kern w:val="20"/>
        <w:szCs w:val="24"/>
        <w14:ligatures w14:val="none"/>
      </w:rPr>
      <w:t>ALLENTOWN, PENNSYLVANIA 18105-1538</w:t>
    </w:r>
  </w:p>
  <w:p w14:paraId="3AB18FB9" w14:textId="77777777" w:rsidR="00706F26" w:rsidRPr="00AA3B89" w:rsidRDefault="00706F26" w:rsidP="00C36C2B">
    <w:pPr>
      <w:pStyle w:val="Header"/>
      <w:spacing w:line="228" w:lineRule="auto"/>
      <w:rPr>
        <w:color w:val="auto"/>
        <w:kern w:val="20"/>
        <w:sz w:val="20"/>
        <w:szCs w:val="20"/>
      </w:rPr>
    </w:pPr>
  </w:p>
  <w:p w14:paraId="124F997D" w14:textId="77777777" w:rsidR="00706F26" w:rsidRPr="00AA3B89" w:rsidRDefault="00706F26">
    <w:pPr>
      <w:pStyle w:val="Header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93B62"/>
    <w:multiLevelType w:val="hybridMultilevel"/>
    <w:tmpl w:val="9BE66468"/>
    <w:lvl w:ilvl="0" w:tplc="8E3C04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8B"/>
    <w:rsid w:val="000449F3"/>
    <w:rsid w:val="00064032"/>
    <w:rsid w:val="0011636B"/>
    <w:rsid w:val="00173017"/>
    <w:rsid w:val="001A5323"/>
    <w:rsid w:val="001B1E07"/>
    <w:rsid w:val="001F7A5A"/>
    <w:rsid w:val="002908EC"/>
    <w:rsid w:val="00350753"/>
    <w:rsid w:val="005A23E3"/>
    <w:rsid w:val="005B0631"/>
    <w:rsid w:val="00615B30"/>
    <w:rsid w:val="00651722"/>
    <w:rsid w:val="006F598B"/>
    <w:rsid w:val="00706F26"/>
    <w:rsid w:val="00772543"/>
    <w:rsid w:val="0079524B"/>
    <w:rsid w:val="00846B62"/>
    <w:rsid w:val="00912A44"/>
    <w:rsid w:val="00933CAD"/>
    <w:rsid w:val="00A20B33"/>
    <w:rsid w:val="00AA3B89"/>
    <w:rsid w:val="00B53352"/>
    <w:rsid w:val="00C115B2"/>
    <w:rsid w:val="00C36C2B"/>
    <w:rsid w:val="00C663A4"/>
    <w:rsid w:val="00D07B46"/>
    <w:rsid w:val="00D65381"/>
    <w:rsid w:val="0EB6EBB6"/>
    <w:rsid w:val="1784EA8E"/>
    <w:rsid w:val="3C9BACBD"/>
    <w:rsid w:val="48B81FDA"/>
    <w:rsid w:val="6F93115D"/>
    <w:rsid w:val="76E03A51"/>
    <w:rsid w:val="7905F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AF09"/>
  <w15:docId w15:val="{041DD258-E1FC-4DE0-BF9A-9EEF12C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isade" w:eastAsiaTheme="minorHAnsi" w:hAnsi="Palisade" w:cstheme="minorBidi"/>
        <w:color w:val="000000" w:themeColor="text1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26"/>
  </w:style>
  <w:style w:type="paragraph" w:styleId="Footer">
    <w:name w:val="footer"/>
    <w:basedOn w:val="Normal"/>
    <w:link w:val="FooterChar"/>
    <w:uiPriority w:val="99"/>
    <w:unhideWhenUsed/>
    <w:rsid w:val="00706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2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6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C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mullikin@allentowndioces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thur\OneDrive%20-%20Diocese%20of%20Allentown\Desktop\2021%20Template%20A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D95739D0394591459559E7C589F0" ma:contentTypeVersion="12" ma:contentTypeDescription="Create a new document." ma:contentTypeScope="" ma:versionID="a76517840a040bd2bfe148bfba1fc239">
  <xsd:schema xmlns:xsd="http://www.w3.org/2001/XMLSchema" xmlns:xs="http://www.w3.org/2001/XMLSchema" xmlns:p="http://schemas.microsoft.com/office/2006/metadata/properties" xmlns:ns2="8aed370c-bf52-4fab-9cb9-fe8e0edee1fa" xmlns:ns3="eaac0b06-df9a-44a8-ad0d-73b0b5b086fb" targetNamespace="http://schemas.microsoft.com/office/2006/metadata/properties" ma:root="true" ma:fieldsID="8e5ce47e878e09fab09d9bfe515b806c" ns2:_="" ns3:_="">
    <xsd:import namespace="8aed370c-bf52-4fab-9cb9-fe8e0edee1fa"/>
    <xsd:import namespace="eaac0b06-df9a-44a8-ad0d-73b0b5b086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d370c-bf52-4fab-9cb9-fe8e0edee1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a0bf04d-71c4-44ea-9279-0cdb03a7b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c0b06-df9a-44a8-ad0d-73b0b5b086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7c9941-2617-4580-9b3c-4da0a5c87f88}" ma:internalName="TaxCatchAll" ma:showField="CatchAllData" ma:web="eaac0b06-df9a-44a8-ad0d-73b0b5b08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d370c-bf52-4fab-9cb9-fe8e0edee1fa">
      <Terms xmlns="http://schemas.microsoft.com/office/infopath/2007/PartnerControls"/>
    </lcf76f155ced4ddcb4097134ff3c332f>
    <TaxCatchAll xmlns="eaac0b06-df9a-44a8-ad0d-73b0b5b086fb" xsi:nil="true"/>
  </documentManagement>
</p:properties>
</file>

<file path=customXml/itemProps1.xml><?xml version="1.0" encoding="utf-8"?>
<ds:datastoreItem xmlns:ds="http://schemas.openxmlformats.org/officeDocument/2006/customXml" ds:itemID="{CBCE7DDD-C354-42F4-81C3-B2E1661EC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d370c-bf52-4fab-9cb9-fe8e0edee1fa"/>
    <ds:schemaRef ds:uri="eaac0b06-df9a-44a8-ad0d-73b0b5b08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A441B-1AB5-468B-80F1-27750EF0A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F4368-8A4C-4157-92DF-77E3956C125A}">
  <ds:schemaRefs>
    <ds:schemaRef ds:uri="http://schemas.microsoft.com/office/2006/metadata/properties"/>
    <ds:schemaRef ds:uri="http://schemas.microsoft.com/office/infopath/2007/PartnerControls"/>
    <ds:schemaRef ds:uri="8aed370c-bf52-4fab-9cb9-fe8e0edee1fa"/>
    <ds:schemaRef ds:uri="eaac0b06-df9a-44a8-ad0d-73b0b5b08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Template AAS.dotx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Allentown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Keith A. Mathur</dc:creator>
  <cp:lastModifiedBy>Paul Acampora</cp:lastModifiedBy>
  <cp:revision>2</cp:revision>
  <cp:lastPrinted>2023-12-12T20:59:00Z</cp:lastPrinted>
  <dcterms:created xsi:type="dcterms:W3CDTF">2023-12-12T21:08:00Z</dcterms:created>
  <dcterms:modified xsi:type="dcterms:W3CDTF">2023-12-12T21:08:00Z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0x010100B0EED95739D0394591459559E7C589F0</vt:lpwstr>
  </property>
  <property fmtid="{D5CDD505-2E9C-101B-9397-08002B2CF9AE}" pid="3" name="MediaServiceImageTags">
    <vt:lpwstr/>
  </property>
</Properties>
</file>